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2E59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 15.03.2018 № ИХ. 24-1514/18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7A29D0" w:rsidRPr="007A29D0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7A29D0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7A29D0" w:rsidP="002E2A8F">
            <w:r>
              <w:t>Руководителям органам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45667C" w:rsidRDefault="007A29D0" w:rsidP="00FC6F70">
            <w:r>
              <w:t>Руководителям муниципальных учреждений дополнительного образования</w:t>
            </w:r>
          </w:p>
          <w:p w:rsidR="007A29D0" w:rsidRDefault="007A29D0" w:rsidP="00FC6F70"/>
          <w:p w:rsidR="007A29D0" w:rsidRPr="0058529C" w:rsidRDefault="007A29D0" w:rsidP="00FC6F70">
            <w:r>
              <w:t>Руководителям государственных образовательных учреждений дополнительного образования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7A29D0">
              <w:rPr>
                <w:szCs w:val="24"/>
              </w:rPr>
              <w:t>О проведении совещания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905E9F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E9164F" w:rsidRDefault="00905E9F" w:rsidP="00FB6CA2">
      <w:pPr>
        <w:ind w:firstLine="709"/>
        <w:jc w:val="both"/>
        <w:rPr>
          <w:szCs w:val="28"/>
        </w:rPr>
      </w:pPr>
      <w:r>
        <w:rPr>
          <w:szCs w:val="28"/>
        </w:rPr>
        <w:t>Департамент информирует о проведении 23 марта 2018 года совещания с руководителями государственных и муниципальных учрежден</w:t>
      </w:r>
      <w:r w:rsidR="002320CB">
        <w:rPr>
          <w:szCs w:val="28"/>
        </w:rPr>
        <w:t xml:space="preserve">ий дополнительного образования по вопросу реализации в Ярославской области приоритетного проекта «Доступное дополнительное образование для детей». Совещание состоится в аудитории 204 </w:t>
      </w:r>
      <w:r w:rsidR="000F1C9D">
        <w:rPr>
          <w:szCs w:val="28"/>
        </w:rPr>
        <w:br/>
      </w:r>
      <w:r w:rsidR="002320CB">
        <w:rPr>
          <w:szCs w:val="28"/>
        </w:rPr>
        <w:t xml:space="preserve">ГАУ ДПО ЯО «Институт развития образования» по адресу: г. Ярославль, </w:t>
      </w:r>
      <w:r w:rsidR="000F1C9D">
        <w:rPr>
          <w:szCs w:val="28"/>
        </w:rPr>
        <w:br/>
      </w:r>
      <w:r w:rsidR="002320CB">
        <w:rPr>
          <w:szCs w:val="28"/>
        </w:rPr>
        <w:t>ул. Богдановича, д. 16. Начало совещания – 11.00.</w:t>
      </w:r>
    </w:p>
    <w:p w:rsidR="002320CB" w:rsidRDefault="002320CB" w:rsidP="002320CB">
      <w:pPr>
        <w:jc w:val="both"/>
        <w:rPr>
          <w:szCs w:val="28"/>
        </w:rPr>
      </w:pPr>
    </w:p>
    <w:p w:rsidR="00E9164F" w:rsidRDefault="00E9164F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Pr="00905E9F" w:rsidRDefault="006B672A">
            <w:pPr>
              <w:rPr>
                <w:szCs w:val="28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7A29D0" w:rsidRPr="007A29D0">
              <w:rPr>
                <w:szCs w:val="28"/>
              </w:rPr>
              <w:t>Первый заместитель</w:t>
            </w:r>
            <w:r w:rsidR="007A29D0">
              <w:t xml:space="preserve"> директора департамента</w:t>
            </w:r>
            <w:r>
              <w:fldChar w:fldCharType="end"/>
            </w:r>
          </w:p>
          <w:p w:rsidR="00727910" w:rsidRPr="00905E9F" w:rsidRDefault="00727910">
            <w:pPr>
              <w:jc w:val="both"/>
              <w:rPr>
                <w:szCs w:val="28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7A29D0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320CB" w:rsidRPr="002320CB" w:rsidRDefault="002320CB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60618F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7A29D0" w:rsidRPr="007A29D0">
          <w:rPr>
            <w:sz w:val="24"/>
            <w:szCs w:val="24"/>
          </w:rPr>
          <w:t>Михнюк Кира Валерьевна</w:t>
        </w:r>
      </w:fldSimple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7A29D0">
        <w:rPr>
          <w:sz w:val="24"/>
          <w:szCs w:val="24"/>
          <w:lang w:val="en-US"/>
        </w:rPr>
        <w:t>40-08-56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2A" w:rsidRDefault="006B672A">
      <w:r>
        <w:separator/>
      </w:r>
    </w:p>
  </w:endnote>
  <w:endnote w:type="continuationSeparator" w:id="0">
    <w:p w:rsidR="006B672A" w:rsidRDefault="006B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6B672A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A29D0" w:rsidRPr="007A29D0">
      <w:rPr>
        <w:sz w:val="16"/>
      </w:rPr>
      <w:t>9171881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6B672A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7A29D0" w:rsidRPr="007A29D0">
      <w:rPr>
        <w:sz w:val="18"/>
        <w:szCs w:val="18"/>
      </w:rPr>
      <w:t>9171881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2A" w:rsidRDefault="006B672A">
      <w:r>
        <w:separator/>
      </w:r>
    </w:p>
  </w:footnote>
  <w:footnote w:type="continuationSeparator" w:id="0">
    <w:p w:rsidR="006B672A" w:rsidRDefault="006B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320C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0F1C9D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0CB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5927"/>
    <w:rsid w:val="002E71DD"/>
    <w:rsid w:val="00300649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0618F"/>
    <w:rsid w:val="0061137B"/>
    <w:rsid w:val="00616E1B"/>
    <w:rsid w:val="006260F1"/>
    <w:rsid w:val="006342D8"/>
    <w:rsid w:val="00643CED"/>
    <w:rsid w:val="0067235C"/>
    <w:rsid w:val="0069635A"/>
    <w:rsid w:val="006A0365"/>
    <w:rsid w:val="006B672A"/>
    <w:rsid w:val="006C3294"/>
    <w:rsid w:val="006E2583"/>
    <w:rsid w:val="00710083"/>
    <w:rsid w:val="00727910"/>
    <w:rsid w:val="00737D9D"/>
    <w:rsid w:val="00761EB2"/>
    <w:rsid w:val="00772602"/>
    <w:rsid w:val="00791794"/>
    <w:rsid w:val="007A29D0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5E9F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84C88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F593BD9-9746-4607-9440-8313768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Елена Федоровна Шклярук</cp:lastModifiedBy>
  <cp:revision>2</cp:revision>
  <cp:lastPrinted>2011-06-07T12:47:00Z</cp:lastPrinted>
  <dcterms:created xsi:type="dcterms:W3CDTF">2018-03-23T10:04:00Z</dcterms:created>
  <dcterms:modified xsi:type="dcterms:W3CDTF">2018-03-23T10:04:00Z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40-08-56</vt:lpwstr>
  </property>
  <property fmtid="{D5CDD505-2E9C-101B-9397-08002B2CF9AE}" pid="7" name="Заголовок">
    <vt:lpwstr>О проведении совещания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Михнюк Кира Валерьевна</vt:lpwstr>
  </property>
  <property fmtid="{D5CDD505-2E9C-101B-9397-08002B2CF9AE}" pid="11" name="Номер версии">
    <vt:lpwstr>1</vt:lpwstr>
  </property>
  <property fmtid="{D5CDD505-2E9C-101B-9397-08002B2CF9AE}" pid="12" name="ИД">
    <vt:lpwstr>9171881</vt:lpwstr>
  </property>
</Properties>
</file>